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bidi w:val="0"/>
        <w:jc w:val="left"/>
        <w:rPr>
          <w:b/>
          <w:bCs/>
        </w:rPr>
      </w:pPr>
      <w:r>
        <w:rPr>
          <w:b/>
          <w:bCs/>
        </w:rPr>
        <w:t>Protokoll fört vid styrelsemöte vid Riksteatern Alvesta</w:t>
      </w:r>
    </w:p>
    <w:p>
      <w:pPr>
        <w:pStyle w:val="Normal"/>
        <w:tabs>
          <w:tab w:val="clear" w:pos="709"/>
        </w:tabs>
        <w:bidi w:val="0"/>
        <w:jc w:val="left"/>
        <w:rPr>
          <w:b/>
          <w:bCs/>
        </w:rPr>
      </w:pPr>
      <w:r>
        <w:rPr>
          <w:b/>
          <w:bCs/>
        </w:rPr>
        <w:t>25-09-29 Allbotorget 6, Alvesta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Närvarande: Kennert Nilsson, Gunbritt Öhlén, Inga Rosell, Helene Hörberg och Bibban Åström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 Mötet öppnades.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§2 Dagordningen godkändes.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§3 Till ordförande för mötet valdes Gunbritt och till justerare Helene.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§4 Föregående protokoll godkändes och lades till handlingarna.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§5 Ekonomisk redovisning av kassören Kennert.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§6 </w:t>
      </w:r>
      <w:r>
        <w:rPr>
          <w:b/>
          <w:bCs/>
        </w:rPr>
        <w:t xml:space="preserve">Planeringsunderlag </w:t>
      </w:r>
      <w:r>
        <w:rPr>
          <w:b w:val="false"/>
          <w:bCs w:val="false"/>
        </w:rPr>
        <w:t xml:space="preserve">   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Eddie/Errol</w:t>
      </w:r>
      <w:r>
        <w:rPr/>
        <w:t xml:space="preserve"> den 15 oktober kl 19.00 – bärhjälp är ett problem – Sven R undersöker om e vän kan ställa upp och Gunbritt frågar Jacob om han har någon personal som kan bistå.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Vi önskar att Folkets hus står för fikat till turnéteamet (6 pers.) – Gunbritt kontaktar Jacob angående detta.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</w:t>
      </w:r>
      <w:r>
        <w:rPr/>
        <w:t>Personal – Kennert och Bibban på plats kl 15.30, Birgitta och Inga kl 18.00.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 xml:space="preserve">La Sonnambula </w:t>
      </w:r>
      <w:r>
        <w:rPr/>
        <w:t>– opera den 18 oktober – Gunbritt och Helene representerar Riksteatern Alvesta.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§7 </w:t>
      </w:r>
      <w:r>
        <w:rPr>
          <w:b/>
          <w:bCs/>
        </w:rPr>
        <w:t xml:space="preserve">Planering av nästkommande säsong </w:t>
      </w:r>
      <w:r>
        <w:rPr/>
        <w:t xml:space="preserve">– Två föreställningar är redan bestämda, </w:t>
      </w:r>
      <w:r>
        <w:rPr>
          <w:b/>
          <w:bCs/>
        </w:rPr>
        <w:t>Farbror</w:t>
      </w:r>
      <w:r>
        <w:rPr/>
        <w:t xml:space="preserve"> </w:t>
      </w:r>
      <w:r>
        <w:rPr>
          <w:b/>
          <w:bCs/>
        </w:rPr>
        <w:t>Erik</w:t>
      </w:r>
      <w:r>
        <w:rPr/>
        <w:t xml:space="preserve"> den 20 mars kl 19 och </w:t>
      </w:r>
      <w:r>
        <w:rPr>
          <w:b/>
          <w:bCs/>
        </w:rPr>
        <w:t>Drömmen om Elen</w:t>
      </w:r>
      <w:r>
        <w:rPr/>
        <w:t>, i samverkan med Folkets hus, förslagsvis den 19 februari.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Vi gick igenom de mejl som kommit in från olika producenter och följde upp via Scenkonstportalen. Tack till Kennert och Gunilla som hade förberett med projektor och filmduk. Tänkbara föreställningar: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Citron, citron, citron, citron, citron , en produktion av Kanvas Scenkonst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Klang i Kristallen med Tina Ahlin och Bengan Jansson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På tu man hand med Anders Lundin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§8 Övriga frågor – Vi beslutade att bjuda in Ann-Sofie Flink från ABF till nästa styrelsemöte. Gunbritt kontaktar.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§</w:t>
      </w:r>
      <w:r>
        <w:rPr>
          <w:b w:val="false"/>
          <w:bCs w:val="false"/>
          <w:i w:val="false"/>
          <w:iCs w:val="false"/>
        </w:rPr>
        <w:t xml:space="preserve">9 </w:t>
      </w:r>
      <w:r>
        <w:rPr>
          <w:b/>
          <w:bCs/>
          <w:i w:val="false"/>
          <w:iCs w:val="false"/>
        </w:rPr>
        <w:t xml:space="preserve">Nästa styrelsemöte äger rum måndagen den 20 oktober kl 18.15 på Allbotorget 6. 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§</w:t>
      </w:r>
      <w:r>
        <w:rPr>
          <w:b w:val="false"/>
          <w:bCs w:val="false"/>
          <w:i w:val="false"/>
          <w:iCs w:val="false"/>
        </w:rPr>
        <w:t xml:space="preserve">10 </w:t>
      </w:r>
      <w:r>
        <w:rPr>
          <w:b w:val="false"/>
          <w:bCs w:val="false"/>
          <w:i w:val="false"/>
          <w:iCs w:val="false"/>
        </w:rPr>
        <w:t>Mötet avslutades.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……………………………</w:t>
      </w:r>
      <w:r>
        <w:rPr>
          <w:b w:val="false"/>
          <w:bCs w:val="false"/>
          <w:i w:val="false"/>
          <w:iCs w:val="false"/>
        </w:rPr>
        <w:t>.     ……………………………</w:t>
        <w:tab/>
        <w:t xml:space="preserve">    …………………………</w:t>
      </w:r>
    </w:p>
    <w:p>
      <w:pPr>
        <w:pStyle w:val="Normal"/>
        <w:tabs>
          <w:tab w:val="clear" w:pos="709"/>
          <w:tab w:val="left" w:pos="3007" w:leader="none"/>
          <w:tab w:val="left" w:pos="5951" w:leader="none"/>
        </w:tabs>
        <w:bidi w:val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>sekreterare</w:t>
        <w:tab/>
        <w:t>ordförande</w:t>
        <w:tab/>
        <w:t>justerare</w:t>
      </w:r>
    </w:p>
    <w:sectPr>
      <w:type w:val="nextPage"/>
      <w:pgSz w:w="11906" w:h="16838"/>
      <w:pgMar w:left="1701" w:right="1417" w:gutter="0" w:header="0" w:top="1134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sv-S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Protokoll RA</Template>
  <TotalTime>1324</TotalTime>
  <Application>LibreOffice/7.5.4.2$MacOSX_AARCH64 LibreOffice_project/36ccfdc35048b057fd9854c757a8b67ec53977b6</Application>
  <AppVersion>15.0000</AppVersion>
  <Pages>1</Pages>
  <Words>261</Words>
  <Characters>1460</Characters>
  <CharactersWithSpaces>1729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2025-09-30T13:09:19Z</dcterms:created>
  <dc:creator/>
  <dc:description/>
  <dc:language>sv-SE</dc:language>
  <cp:lastModifiedBy/>
  <cp:lastPrinted>2025-09-30T15:10:57Z</cp:lastPrinted>
  <dcterms:modified xsi:type="dcterms:W3CDTF">2025-10-01T11:23:30Z</dcterms:modified>
  <cp:revision>6</cp:revision>
  <dc:subject/>
  <dc:title>Protokoll 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