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</w:tabs>
        <w:bidi w:val="0"/>
        <w:jc w:val="left"/>
        <w:rPr>
          <w:b/>
          <w:bCs/>
        </w:rPr>
      </w:pPr>
      <w:r>
        <w:rPr>
          <w:b/>
          <w:bCs/>
        </w:rPr>
        <w:t>Protokoll fört vid styrelsemöte vid Riksteatern Alvesta</w:t>
      </w:r>
    </w:p>
    <w:p>
      <w:pPr>
        <w:pStyle w:val="Normal"/>
        <w:tabs>
          <w:tab w:val="clear" w:pos="709"/>
        </w:tabs>
        <w:bidi w:val="0"/>
        <w:jc w:val="left"/>
        <w:rPr>
          <w:b/>
          <w:bCs/>
        </w:rPr>
      </w:pPr>
      <w:r>
        <w:rPr>
          <w:b/>
          <w:bCs/>
        </w:rPr>
        <w:t xml:space="preserve">25-10-20 </w:t>
      </w:r>
      <w:r>
        <w:rPr>
          <w:b/>
          <w:bCs/>
        </w:rPr>
        <w:t>Allbotorget 6, Alvesta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Närvarande: </w:t>
      </w:r>
      <w:r>
        <w:rPr>
          <w:b w:val="false"/>
          <w:bCs w:val="false"/>
        </w:rPr>
        <w:t>Gunbritt Öhlén, Kennert Nilsson, Helene Hörberg, Sven Rydgård, Birgitta Björklund, Inga Rosell, Bibban Åström och under § 1, 2, 3 ,4 dagens gäst Ann-Sofi Flink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 Mötet öppnades.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§2 Dagordningen godkändes.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§3 Till ordförande för mötet valdes </w:t>
      </w:r>
      <w:r>
        <w:rPr>
          <w:b w:val="false"/>
          <w:bCs w:val="false"/>
        </w:rPr>
        <w:t>Gunbritt</w:t>
      </w:r>
      <w:r>
        <w:rPr>
          <w:b w:val="false"/>
          <w:bCs w:val="false"/>
        </w:rPr>
        <w:t xml:space="preserve"> och till justerare </w:t>
      </w:r>
      <w:r>
        <w:rPr>
          <w:b w:val="false"/>
          <w:bCs w:val="false"/>
        </w:rPr>
        <w:t>Birgitta.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§4 </w:t>
      </w:r>
      <w:r>
        <w:rPr>
          <w:b/>
          <w:bCs/>
        </w:rPr>
        <w:t>Ann-Sofi Flink från ABF Södra Småland</w:t>
      </w:r>
      <w:r>
        <w:rPr>
          <w:b w:val="false"/>
          <w:bCs w:val="false"/>
        </w:rPr>
        <w:t xml:space="preserve"> </w:t>
      </w:r>
      <w:r>
        <w:rPr>
          <w:b/>
          <w:bCs/>
        </w:rPr>
        <w:t>– Kalmar</w:t>
      </w:r>
      <w:r>
        <w:rPr>
          <w:b w:val="false"/>
          <w:bCs w:val="false"/>
        </w:rPr>
        <w:t xml:space="preserve"> var inbjuden för att diskutera samverkansformer.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Lokaler – Vi har tillgång till ABF:s lokaler utan kostnad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Kopiering – Ann-Sofi (Fia) undersöker vilka förmåner vi har.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Frankering – Fia undersöker.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Instagram – Vi efterfrågar aktivitet och delning av våra inlägg för att nå ut till fler teaterintresserade.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Affischer och annat reklammaterial – Finns bidrag att få?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Medlemsavgift – Vad kostar det för oss att bli medlem?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Viss utbildning kan erbjudas t.ex. kurs för ordförande, kassör eller annat föreningsarbete.</w:t>
      </w:r>
    </w:p>
    <w:p>
      <w:pPr>
        <w:pStyle w:val="Normal"/>
        <w:bidi w:val="0"/>
        <w:jc w:val="left"/>
        <w:rPr/>
      </w:pPr>
      <w:r>
        <w:rPr/>
        <w:t xml:space="preserve">Frågorna kommer att besvaras av Fia till Gunbritt, som redovisar svaren under nästa styrelsemöte. 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</w:t>
      </w:r>
      <w:r>
        <w:rPr>
          <w:b w:val="false"/>
          <w:bCs w:val="false"/>
        </w:rPr>
        <w:t>5</w:t>
      </w:r>
      <w:r>
        <w:rPr>
          <w:b w:val="false"/>
          <w:bCs w:val="false"/>
        </w:rPr>
        <w:t xml:space="preserve"> Föregående protokoll godkändes och lades till handlingarna.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</w:t>
      </w:r>
      <w:r>
        <w:rPr>
          <w:b w:val="false"/>
          <w:bCs w:val="false"/>
        </w:rPr>
        <w:t>6</w:t>
      </w:r>
      <w:r>
        <w:rPr>
          <w:b w:val="false"/>
          <w:bCs w:val="false"/>
        </w:rPr>
        <w:t xml:space="preserve"> Ekonomisk redovisning av  </w:t>
      </w:r>
      <w:r>
        <w:rPr>
          <w:b w:val="false"/>
          <w:bCs w:val="false"/>
        </w:rPr>
        <w:t xml:space="preserve">Kennert. Det ser bra ut så långt. 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§7 </w:t>
      </w:r>
      <w:r>
        <w:rPr>
          <w:b/>
          <w:bCs/>
        </w:rPr>
        <w:t>Uppföljning Eddie/Errol</w:t>
      </w:r>
      <w:r>
        <w:rPr>
          <w:b w:val="false"/>
          <w:bCs w:val="false"/>
        </w:rPr>
        <w:t xml:space="preserve"> – Allt fungerade bra och responsen från publiken var positiv. Vi noterade att många nya ansikten fanns bland åskådarna. Dessutom kunde vi glädjas åt att några ungdomar hade hittat till föreställningen.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§8 </w:t>
      </w:r>
      <w:r>
        <w:rPr>
          <w:b/>
          <w:bCs/>
          <w:i/>
          <w:iCs/>
        </w:rPr>
        <w:t>Allt som är underbart</w:t>
      </w:r>
      <w:r>
        <w:rPr>
          <w:b w:val="false"/>
          <w:bCs w:val="false"/>
        </w:rPr>
        <w:t xml:space="preserve"> – Den 6 november kommer Byteatern Kalmar till Festsalen. Vi arrangerar denna föreställning i samarbete med Folkets hus.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Vi gick igenom planeringsunderlaget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Gunbritt är ansvarig för kontakten med  Folkets hus och Byteatern.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Annonsering sköter Folkets hus och Sven som tar kontakt med Jacob ang. artikel/annons i Lokaltidningen och affischering. Sven kollar också hur vi får fram stora plakat 50 x 70 cm. Sven meddelar när affischerna finns att tillgå för övriga styrelsemedlemmar och skickar 5 st. med posten till Bibban. 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Gunbritt och Bibban är publikvärdar.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Vi tillhandahåller sylt och Gunbritt avtackar.</w:t>
      </w:r>
    </w:p>
    <w:p>
      <w:pPr>
        <w:pStyle w:val="Normal"/>
        <w:bidi w:val="0"/>
        <w:jc w:val="left"/>
        <w:rPr/>
      </w:pPr>
      <w:r>
        <w:rPr/>
        <w:t>I övrigt se planeringsunderlaget som vi fått tidigare.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§9 </w:t>
      </w:r>
      <w:r>
        <w:rPr>
          <w:b/>
          <w:bCs/>
          <w:i/>
          <w:iCs/>
        </w:rPr>
        <w:t>Böla camping</w:t>
      </w:r>
      <w:r>
        <w:rPr/>
        <w:t xml:space="preserve"> – avstämning av planeringsunderlaget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I all reklam måste vi trycka på att Teaterbussen finns  och att resan är GRATIS!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Vi serverar cider och snacks i pausen. Birgitta och Inga köper in.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Publikvärdar är Helen, Birgitta, Inga, Kennert och Sven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Ingen bärhjälp är efterfrågad.</w:t>
      </w:r>
    </w:p>
    <w:p>
      <w:pPr>
        <w:pStyle w:val="Normal"/>
        <w:bidi w:val="0"/>
        <w:jc w:val="left"/>
        <w:rPr/>
      </w:pPr>
      <w:r>
        <w:rPr/>
        <w:t>I övrigt se planeringsunderlaget.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§10 </w:t>
      </w:r>
      <w:r>
        <w:rPr>
          <w:b/>
          <w:bCs/>
          <w:i/>
          <w:iCs/>
        </w:rPr>
        <w:t xml:space="preserve">La Bohème </w:t>
      </w:r>
      <w:r>
        <w:rPr/>
        <w:t>– opera den 8 november – Kennert och Sven arbetar.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>
          <w:b/>
          <w:bCs/>
        </w:rPr>
        <w:t>Arabella</w:t>
      </w:r>
      <w:r>
        <w:rPr/>
        <w:t xml:space="preserve"> – opera den 22 november – Birgitta och Helene arbetar.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§11 </w:t>
      </w:r>
      <w:r>
        <w:rPr>
          <w:b/>
          <w:bCs/>
        </w:rPr>
        <w:t xml:space="preserve">Program vår och höst 2025 </w:t>
      </w:r>
      <w:r>
        <w:rPr/>
        <w:t>– Vi uppdaterade.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i/>
          <w:iCs/>
        </w:rPr>
        <w:t>Drömmen om elen</w:t>
      </w:r>
      <w:r>
        <w:rPr/>
        <w:t xml:space="preserve"> i samarbete med Folkets hus – Sven ansvarar för att kontrollera datum, lokal etc.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i/>
          <w:iCs/>
        </w:rPr>
        <w:t>Farbror Erik</w:t>
      </w:r>
      <w:r>
        <w:rPr/>
        <w:t xml:space="preserve"> – Inga har inlett och fortsätter kontakten med Kulturhuset Spira. 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i/>
          <w:iCs/>
        </w:rPr>
        <w:t>Klang i kristallen</w:t>
      </w:r>
      <w:r>
        <w:rPr/>
        <w:t xml:space="preserve"> – Bibban gör en förfrågan till Eva-Britt Wennerström.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>
          <w:i/>
          <w:iCs/>
        </w:rPr>
        <w:t xml:space="preserve">Du vet ingenting om Kicki Danielsson </w:t>
      </w:r>
      <w:r>
        <w:rPr/>
        <w:t>– Jacob hade inkommit med en intresseförfrågan. Vi beslutade att tacka nej till den föreställningen, eftersom den inte får plats inom vår tidsplanering.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§12 </w:t>
      </w:r>
      <w:r>
        <w:rPr>
          <w:b/>
          <w:bCs/>
        </w:rPr>
        <w:t>Riksteaterns repertoar 26/27</w:t>
      </w:r>
      <w:r>
        <w:rPr/>
        <w:t xml:space="preserve"> – Vi gick igenom de föreställningar som är möjliga för oss i Alvesta och fastnade speciellt för två av dem, </w:t>
      </w:r>
      <w:r>
        <w:rPr>
          <w:i/>
          <w:iCs/>
        </w:rPr>
        <w:t>Ett hjärta i dagens läge</w:t>
      </w:r>
      <w:r>
        <w:rPr/>
        <w:t xml:space="preserve"> med Ann Petrén och </w:t>
      </w:r>
      <w:r>
        <w:rPr>
          <w:i/>
          <w:iCs/>
        </w:rPr>
        <w:t xml:space="preserve">Det är ju dej </w:t>
      </w:r>
      <w:r>
        <w:rPr/>
        <w:t xml:space="preserve">med Maria Kulle.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Gunbritt och Bibban åker till Repertoar 26/27 i Ljungby den 22 oktober och kommunicerar våra önskemål.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§13 </w:t>
      </w:r>
      <w:r>
        <w:rPr>
          <w:b/>
          <w:bCs/>
        </w:rPr>
        <w:t>Programblad våren 2026</w:t>
      </w:r>
      <w:r>
        <w:rPr/>
        <w:t xml:space="preserve"> – Gunbritt fortsätter som ansvarig för att sammanställa innehållet. Vi diskuterade lay-out och tydlighet.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§14 </w:t>
      </w:r>
      <w:r>
        <w:rPr>
          <w:b/>
          <w:bCs/>
        </w:rPr>
        <w:t xml:space="preserve">Avstämning av verksamhetsplan </w:t>
      </w:r>
      <w:r>
        <w:rPr/>
        <w:t>– Gunbritt läste högt och vi kunde konstatera att vi väl lever upp till vår planering.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§15 </w:t>
      </w:r>
      <w:r>
        <w:rPr>
          <w:b/>
          <w:bCs/>
        </w:rPr>
        <w:t>Valberedning –</w:t>
      </w:r>
      <w:r>
        <w:rPr/>
        <w:t xml:space="preserve"> flera av styrelsemedlemmarna erbjöd sig att kontakta tänkbara kommande kandidater till vår styrelse.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§16  Övriga frågor - Gunbritt fick i uppdrag att undersöka, via Riks-Support,</w:t>
      </w:r>
      <w:r>
        <w:rPr>
          <w:b/>
          <w:bCs/>
        </w:rPr>
        <w:t xml:space="preserve"> tillgång och kostnad för roll-ups, och hur vi snabbt kan registrera nya medlemmar som kommer till kassan.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§17</w:t>
      </w:r>
      <w:r>
        <w:rPr>
          <w:b/>
          <w:bCs/>
        </w:rPr>
        <w:t xml:space="preserve"> Nästa styrelsemöte äger rum onsdagen den 12 november kl 18 på Allbotorget 6.</w:t>
      </w:r>
    </w:p>
    <w:p>
      <w:pPr>
        <w:pStyle w:val="Normal"/>
        <w:bidi w:val="0"/>
        <w:jc w:val="left"/>
        <w:rPr>
          <w:b/>
          <w:bCs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§18 Mötet avslutades.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</w:t>
      </w:r>
      <w:r>
        <w:rPr>
          <w:b w:val="false"/>
          <w:bCs w:val="false"/>
        </w:rPr>
        <w:t>.</w:t>
        <w:tab/>
        <w:t>……………………………</w:t>
        <w:tab/>
        <w:t xml:space="preserve">  …………………………….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sekreterare</w:t>
        <w:tab/>
        <w:tab/>
        <w:tab/>
        <w:t>justerare</w:t>
        <w:tab/>
        <w:tab/>
        <w:tab/>
        <w:t xml:space="preserve">  ordförande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</w:rPr>
      </w:pPr>
      <w:r>
        <w:rPr>
          <w:b w:val="false"/>
          <w:bCs w:val="false"/>
          <w:i w:val="false"/>
          <w:iCs w:val="false"/>
        </w:rPr>
        <w:t xml:space="preserve">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701" w:right="1417" w:gutter="0" w:header="0" w:top="1134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sv-S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Protokoll RA</Template>
  <TotalTime>136</TotalTime>
  <Application>LibreOffice/7.5.4.2$MacOSX_AARCH64 LibreOffice_project/36ccfdc35048b057fd9854c757a8b67ec53977b6</Application>
  <AppVersion>15.0000</AppVersion>
  <Pages>3</Pages>
  <Words>628</Words>
  <Characters>3464</Characters>
  <CharactersWithSpaces>4068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2025-03-16T20:52:56Z</dcterms:created>
  <dc:creator/>
  <dc:description/>
  <dc:language>sv-SE</dc:language>
  <cp:lastModifiedBy/>
  <dcterms:modified xsi:type="dcterms:W3CDTF">2025-10-21T14:31:59Z</dcterms:modified>
  <cp:revision>9</cp:revision>
  <dc:subject/>
  <dc:title>Protokoll 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